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7A" w:rsidRPr="00535D7A" w:rsidRDefault="008D0EA2" w:rsidP="00535D7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7B2D0D">
        <w:t xml:space="preserve">MODULO DI ISCRIZIONE </w:t>
      </w:r>
      <w:r w:rsidR="00F72F27">
        <w:t xml:space="preserve">1° SEMESTRE </w:t>
      </w:r>
      <w:r w:rsidRPr="007B2D0D">
        <w:t>ATTIV</w:t>
      </w:r>
      <w:bookmarkStart w:id="0" w:name="_GoBack"/>
      <w:bookmarkEnd w:id="0"/>
      <w:r w:rsidRPr="007B2D0D">
        <w:t>ITA’ ADDESTRATIVA 201</w:t>
      </w:r>
      <w:r w:rsidR="008B064B">
        <w:t>4</w:t>
      </w:r>
    </w:p>
    <w:p w:rsidR="00535D7A" w:rsidRPr="00535D7A" w:rsidRDefault="00535D7A" w:rsidP="00535D7A">
      <w:proofErr w:type="spellStart"/>
      <w:r>
        <w:t>All</w:t>
      </w:r>
      <w:proofErr w:type="spellEnd"/>
      <w:r>
        <w:t>. n.1</w:t>
      </w:r>
    </w:p>
    <w:p w:rsidR="008D0EA2" w:rsidRDefault="008D0EA2" w:rsidP="008D0EA2">
      <w:pPr>
        <w:pStyle w:val="Titolo1"/>
      </w:pPr>
      <w:r>
        <w:t>SOCIETA’___</w:t>
      </w:r>
      <w:r w:rsidR="00880D71">
        <w:t>________________________________</w:t>
      </w:r>
      <w:r>
        <w:t>_____________________________________________</w:t>
      </w:r>
    </w:p>
    <w:p w:rsidR="008D0EA2" w:rsidRDefault="008D0EA2" w:rsidP="008D0EA2"/>
    <w:p w:rsidR="008D0EA2" w:rsidRDefault="008D0EA2" w:rsidP="008D0EA2">
      <w:r>
        <w:t>ISTRUTTORI ACCOMPAGNATORI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397"/>
        <w:gridCol w:w="1397"/>
        <w:gridCol w:w="1397"/>
        <w:gridCol w:w="2897"/>
      </w:tblGrid>
      <w:tr w:rsidR="008D0EA2" w:rsidTr="00B55C08">
        <w:tc>
          <w:tcPr>
            <w:tcW w:w="2518" w:type="dxa"/>
          </w:tcPr>
          <w:p w:rsidR="008D0EA2" w:rsidRPr="00806481" w:rsidRDefault="008D0EA2" w:rsidP="00B55C08">
            <w:pPr>
              <w:rPr>
                <w:b/>
              </w:rPr>
            </w:pPr>
            <w:r w:rsidRPr="00806481">
              <w:rPr>
                <w:b/>
              </w:rPr>
              <w:t>Nome e Cognome</w:t>
            </w:r>
          </w:p>
        </w:tc>
        <w:tc>
          <w:tcPr>
            <w:tcW w:w="1397" w:type="dxa"/>
          </w:tcPr>
          <w:p w:rsidR="008D0EA2" w:rsidRPr="00806481" w:rsidRDefault="008D0EA2" w:rsidP="00B55C08">
            <w:pPr>
              <w:rPr>
                <w:b/>
              </w:rPr>
            </w:pPr>
            <w:r w:rsidRPr="00806481">
              <w:rPr>
                <w:b/>
              </w:rPr>
              <w:t>Qualifica</w:t>
            </w:r>
          </w:p>
        </w:tc>
        <w:tc>
          <w:tcPr>
            <w:tcW w:w="1397" w:type="dxa"/>
          </w:tcPr>
          <w:p w:rsidR="008D0EA2" w:rsidRPr="00806481" w:rsidRDefault="008D0EA2" w:rsidP="00B55C08">
            <w:pPr>
              <w:rPr>
                <w:b/>
              </w:rPr>
            </w:pPr>
            <w:proofErr w:type="spellStart"/>
            <w:r w:rsidRPr="00806481">
              <w:rPr>
                <w:b/>
              </w:rPr>
              <w:t>N.tessera</w:t>
            </w:r>
            <w:proofErr w:type="spellEnd"/>
          </w:p>
        </w:tc>
        <w:tc>
          <w:tcPr>
            <w:tcW w:w="1397" w:type="dxa"/>
          </w:tcPr>
          <w:p w:rsidR="008D0EA2" w:rsidRPr="00806481" w:rsidRDefault="008D0EA2" w:rsidP="00B55C08">
            <w:pPr>
              <w:rPr>
                <w:b/>
              </w:rPr>
            </w:pPr>
            <w:r>
              <w:rPr>
                <w:b/>
              </w:rPr>
              <w:t>C</w:t>
            </w:r>
            <w:r w:rsidRPr="00806481">
              <w:rPr>
                <w:b/>
              </w:rPr>
              <w:t>ellulare</w:t>
            </w:r>
          </w:p>
        </w:tc>
        <w:tc>
          <w:tcPr>
            <w:tcW w:w="2897" w:type="dxa"/>
          </w:tcPr>
          <w:p w:rsidR="008D0EA2" w:rsidRPr="00806481" w:rsidRDefault="008D0EA2" w:rsidP="00B55C08">
            <w:pPr>
              <w:rPr>
                <w:b/>
              </w:rPr>
            </w:pPr>
            <w:r w:rsidRPr="00806481">
              <w:rPr>
                <w:b/>
              </w:rPr>
              <w:t>Mail</w:t>
            </w:r>
          </w:p>
        </w:tc>
      </w:tr>
      <w:tr w:rsidR="008D0EA2" w:rsidTr="00B55C08">
        <w:tc>
          <w:tcPr>
            <w:tcW w:w="2518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2897" w:type="dxa"/>
          </w:tcPr>
          <w:p w:rsidR="008D0EA2" w:rsidRDefault="008D0EA2" w:rsidP="00B55C08"/>
        </w:tc>
      </w:tr>
      <w:tr w:rsidR="008D0EA2" w:rsidTr="00B55C08">
        <w:tc>
          <w:tcPr>
            <w:tcW w:w="2518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2897" w:type="dxa"/>
          </w:tcPr>
          <w:p w:rsidR="008D0EA2" w:rsidRDefault="008D0EA2" w:rsidP="00B55C08"/>
        </w:tc>
      </w:tr>
      <w:tr w:rsidR="008D0EA2" w:rsidTr="00B55C08">
        <w:tc>
          <w:tcPr>
            <w:tcW w:w="2518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2897" w:type="dxa"/>
          </w:tcPr>
          <w:p w:rsidR="008D0EA2" w:rsidRDefault="008D0EA2" w:rsidP="00B55C08"/>
        </w:tc>
      </w:tr>
      <w:tr w:rsidR="008D0EA2" w:rsidTr="00B55C08">
        <w:tc>
          <w:tcPr>
            <w:tcW w:w="2518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2897" w:type="dxa"/>
          </w:tcPr>
          <w:p w:rsidR="008D0EA2" w:rsidRDefault="008D0EA2" w:rsidP="00B55C08"/>
        </w:tc>
      </w:tr>
      <w:tr w:rsidR="008D0EA2" w:rsidTr="00B55C08">
        <w:tc>
          <w:tcPr>
            <w:tcW w:w="2518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2897" w:type="dxa"/>
          </w:tcPr>
          <w:p w:rsidR="008D0EA2" w:rsidRDefault="008D0EA2" w:rsidP="00B55C08"/>
        </w:tc>
      </w:tr>
      <w:tr w:rsidR="008D0EA2" w:rsidTr="00B55C08">
        <w:tc>
          <w:tcPr>
            <w:tcW w:w="2518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2897" w:type="dxa"/>
          </w:tcPr>
          <w:p w:rsidR="008D0EA2" w:rsidRDefault="008D0EA2" w:rsidP="00B55C08"/>
        </w:tc>
      </w:tr>
      <w:tr w:rsidR="00751215" w:rsidTr="00B55C08">
        <w:tc>
          <w:tcPr>
            <w:tcW w:w="2518" w:type="dxa"/>
          </w:tcPr>
          <w:p w:rsidR="00751215" w:rsidRDefault="00751215" w:rsidP="00B55C08"/>
        </w:tc>
        <w:tc>
          <w:tcPr>
            <w:tcW w:w="1397" w:type="dxa"/>
          </w:tcPr>
          <w:p w:rsidR="00751215" w:rsidRDefault="00751215" w:rsidP="00B55C08"/>
        </w:tc>
        <w:tc>
          <w:tcPr>
            <w:tcW w:w="1397" w:type="dxa"/>
          </w:tcPr>
          <w:p w:rsidR="00751215" w:rsidRDefault="00751215" w:rsidP="00B55C08"/>
        </w:tc>
        <w:tc>
          <w:tcPr>
            <w:tcW w:w="1397" w:type="dxa"/>
          </w:tcPr>
          <w:p w:rsidR="00751215" w:rsidRDefault="00751215" w:rsidP="00B55C08"/>
        </w:tc>
        <w:tc>
          <w:tcPr>
            <w:tcW w:w="2897" w:type="dxa"/>
          </w:tcPr>
          <w:p w:rsidR="00751215" w:rsidRDefault="00751215" w:rsidP="00B55C08"/>
        </w:tc>
      </w:tr>
      <w:tr w:rsidR="008D0EA2" w:rsidTr="00B55C08">
        <w:tc>
          <w:tcPr>
            <w:tcW w:w="2518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1397" w:type="dxa"/>
          </w:tcPr>
          <w:p w:rsidR="008D0EA2" w:rsidRDefault="008D0EA2" w:rsidP="00B55C08"/>
        </w:tc>
        <w:tc>
          <w:tcPr>
            <w:tcW w:w="2897" w:type="dxa"/>
          </w:tcPr>
          <w:p w:rsidR="008D0EA2" w:rsidRDefault="008D0EA2" w:rsidP="00B55C08"/>
        </w:tc>
      </w:tr>
    </w:tbl>
    <w:p w:rsidR="008D0EA2" w:rsidRDefault="008D0EA2" w:rsidP="008D0EA2"/>
    <w:p w:rsidR="008D0EA2" w:rsidRDefault="008D0EA2" w:rsidP="008D0EA2">
      <w:r>
        <w:t>GINNASTE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397"/>
        <w:gridCol w:w="1397"/>
        <w:gridCol w:w="1397"/>
      </w:tblGrid>
      <w:tr w:rsidR="008D0EA2" w:rsidTr="00B55C08">
        <w:tc>
          <w:tcPr>
            <w:tcW w:w="2518" w:type="dxa"/>
          </w:tcPr>
          <w:p w:rsidR="008D0EA2" w:rsidRPr="00806481" w:rsidRDefault="008D0EA2" w:rsidP="00B55C08">
            <w:pPr>
              <w:rPr>
                <w:b/>
              </w:rPr>
            </w:pPr>
            <w:r w:rsidRPr="00806481">
              <w:rPr>
                <w:b/>
              </w:rPr>
              <w:t>Nome e Cognome</w:t>
            </w:r>
          </w:p>
        </w:tc>
        <w:tc>
          <w:tcPr>
            <w:tcW w:w="1397" w:type="dxa"/>
          </w:tcPr>
          <w:p w:rsidR="008D0EA2" w:rsidRPr="00806481" w:rsidRDefault="008D0EA2" w:rsidP="00B55C08">
            <w:pPr>
              <w:rPr>
                <w:b/>
              </w:rPr>
            </w:pPr>
            <w:proofErr w:type="spellStart"/>
            <w:r>
              <w:rPr>
                <w:b/>
              </w:rPr>
              <w:t>A.nascita</w:t>
            </w:r>
            <w:proofErr w:type="spellEnd"/>
          </w:p>
        </w:tc>
        <w:tc>
          <w:tcPr>
            <w:tcW w:w="1397" w:type="dxa"/>
          </w:tcPr>
          <w:p w:rsidR="008D0EA2" w:rsidRPr="00806481" w:rsidRDefault="008D0EA2" w:rsidP="00B55C08">
            <w:pPr>
              <w:rPr>
                <w:b/>
              </w:rPr>
            </w:pPr>
            <w:proofErr w:type="spellStart"/>
            <w:r w:rsidRPr="00806481">
              <w:rPr>
                <w:b/>
              </w:rPr>
              <w:t>N.tessera</w:t>
            </w:r>
            <w:proofErr w:type="spellEnd"/>
          </w:p>
        </w:tc>
        <w:tc>
          <w:tcPr>
            <w:tcW w:w="1397" w:type="dxa"/>
          </w:tcPr>
          <w:p w:rsidR="008D0EA2" w:rsidRPr="00806481" w:rsidRDefault="008D0EA2" w:rsidP="00B55C08">
            <w:pPr>
              <w:rPr>
                <w:b/>
              </w:rPr>
            </w:pPr>
            <w:r>
              <w:rPr>
                <w:b/>
              </w:rPr>
              <w:t>Categoria*</w:t>
            </w:r>
          </w:p>
        </w:tc>
      </w:tr>
      <w:tr w:rsidR="0084451E" w:rsidTr="00B55C08">
        <w:tc>
          <w:tcPr>
            <w:tcW w:w="2518" w:type="dxa"/>
          </w:tcPr>
          <w:p w:rsidR="0084451E" w:rsidRDefault="0084451E" w:rsidP="006D171E"/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</w:tr>
      <w:tr w:rsidR="0084451E" w:rsidTr="00B55C08">
        <w:tc>
          <w:tcPr>
            <w:tcW w:w="2518" w:type="dxa"/>
          </w:tcPr>
          <w:p w:rsidR="0084451E" w:rsidRDefault="0084451E" w:rsidP="006D171E"/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</w:tr>
      <w:tr w:rsidR="0084451E" w:rsidTr="00B55C08">
        <w:tc>
          <w:tcPr>
            <w:tcW w:w="2518" w:type="dxa"/>
          </w:tcPr>
          <w:p w:rsidR="0084451E" w:rsidRDefault="0084451E" w:rsidP="006D171E"/>
        </w:tc>
        <w:tc>
          <w:tcPr>
            <w:tcW w:w="1397" w:type="dxa"/>
          </w:tcPr>
          <w:p w:rsidR="0084451E" w:rsidRDefault="0084451E" w:rsidP="006D17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6D17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6D171E">
            <w:pPr>
              <w:jc w:val="center"/>
            </w:pPr>
          </w:p>
        </w:tc>
      </w:tr>
      <w:tr w:rsidR="0084451E" w:rsidTr="00B55C08">
        <w:tc>
          <w:tcPr>
            <w:tcW w:w="2518" w:type="dxa"/>
          </w:tcPr>
          <w:p w:rsidR="0084451E" w:rsidRDefault="0084451E" w:rsidP="006D171E"/>
        </w:tc>
        <w:tc>
          <w:tcPr>
            <w:tcW w:w="1397" w:type="dxa"/>
          </w:tcPr>
          <w:p w:rsidR="0084451E" w:rsidRDefault="0084451E" w:rsidP="006D17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6D17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6D171E">
            <w:pPr>
              <w:jc w:val="center"/>
            </w:pPr>
          </w:p>
        </w:tc>
      </w:tr>
      <w:tr w:rsidR="0084451E" w:rsidTr="00B55C08">
        <w:tc>
          <w:tcPr>
            <w:tcW w:w="2518" w:type="dxa"/>
          </w:tcPr>
          <w:p w:rsidR="0084451E" w:rsidRDefault="0084451E" w:rsidP="00B55C08"/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</w:tr>
      <w:tr w:rsidR="0084451E" w:rsidTr="00B55C08">
        <w:tc>
          <w:tcPr>
            <w:tcW w:w="2518" w:type="dxa"/>
          </w:tcPr>
          <w:p w:rsidR="0084451E" w:rsidRDefault="0084451E" w:rsidP="00B55C08"/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</w:tr>
      <w:tr w:rsidR="0084451E" w:rsidTr="00B55C08">
        <w:tc>
          <w:tcPr>
            <w:tcW w:w="2518" w:type="dxa"/>
          </w:tcPr>
          <w:p w:rsidR="0084451E" w:rsidRDefault="0084451E" w:rsidP="00B55C08"/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</w:tr>
      <w:tr w:rsidR="0084451E" w:rsidTr="00B55C08">
        <w:tc>
          <w:tcPr>
            <w:tcW w:w="2518" w:type="dxa"/>
          </w:tcPr>
          <w:p w:rsidR="0084451E" w:rsidRDefault="0084451E" w:rsidP="00B55C08"/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</w:tr>
      <w:tr w:rsidR="0084451E" w:rsidTr="00B55C08">
        <w:tc>
          <w:tcPr>
            <w:tcW w:w="2518" w:type="dxa"/>
          </w:tcPr>
          <w:p w:rsidR="0084451E" w:rsidRDefault="0084451E" w:rsidP="00B55C08"/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</w:tr>
      <w:tr w:rsidR="0084451E" w:rsidTr="00B55C08">
        <w:tc>
          <w:tcPr>
            <w:tcW w:w="2518" w:type="dxa"/>
          </w:tcPr>
          <w:p w:rsidR="0084451E" w:rsidRDefault="0084451E" w:rsidP="00B55C08"/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</w:tr>
      <w:tr w:rsidR="0084451E" w:rsidTr="00B55C08">
        <w:tc>
          <w:tcPr>
            <w:tcW w:w="2518" w:type="dxa"/>
          </w:tcPr>
          <w:p w:rsidR="0084451E" w:rsidRDefault="0084451E" w:rsidP="00B55C08"/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</w:tr>
      <w:tr w:rsidR="0084451E" w:rsidTr="00B55C08">
        <w:tc>
          <w:tcPr>
            <w:tcW w:w="2518" w:type="dxa"/>
          </w:tcPr>
          <w:p w:rsidR="0084451E" w:rsidRDefault="0084451E" w:rsidP="00B55C08"/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  <w:tc>
          <w:tcPr>
            <w:tcW w:w="1397" w:type="dxa"/>
          </w:tcPr>
          <w:p w:rsidR="0084451E" w:rsidRDefault="0084451E" w:rsidP="0084451E">
            <w:pPr>
              <w:jc w:val="center"/>
            </w:pPr>
          </w:p>
        </w:tc>
      </w:tr>
    </w:tbl>
    <w:p w:rsidR="008D0EA2" w:rsidRPr="005B7C4B" w:rsidRDefault="008D0EA2" w:rsidP="008D0EA2">
      <w:pPr>
        <w:rPr>
          <w:sz w:val="16"/>
        </w:rPr>
      </w:pPr>
      <w:r w:rsidRPr="005B7C4B">
        <w:rPr>
          <w:sz w:val="16"/>
        </w:rPr>
        <w:t xml:space="preserve">* specificare la categoria di gare individuali per cui la ginnasta si sta </w:t>
      </w:r>
      <w:r w:rsidR="00F06B33">
        <w:rPr>
          <w:sz w:val="16"/>
        </w:rPr>
        <w:t>preparand</w:t>
      </w:r>
      <w:r w:rsidR="007B58E4">
        <w:rPr>
          <w:sz w:val="16"/>
        </w:rPr>
        <w:t>o.</w:t>
      </w:r>
    </w:p>
    <w:p w:rsidR="008D0EA2" w:rsidRDefault="008D0EA2" w:rsidP="008D0EA2"/>
    <w:p w:rsidR="008D0EA2" w:rsidRDefault="008D0EA2" w:rsidP="008D0EA2">
      <w:r>
        <w:t xml:space="preserve">Rimandare via mail a </w:t>
      </w:r>
      <w:hyperlink r:id="rId7" w:history="1">
        <w:r w:rsidR="000761B1" w:rsidRPr="00623466">
          <w:rPr>
            <w:rStyle w:val="Collegamentoipertestuale"/>
          </w:rPr>
          <w:t>nadiabrivio@tiscali.it</w:t>
        </w:r>
      </w:hyperlink>
      <w:r w:rsidR="000761B1">
        <w:t xml:space="preserve"> </w:t>
      </w:r>
      <w:proofErr w:type="gramStart"/>
      <w:r w:rsidR="000761B1">
        <w:t xml:space="preserve">oppure </w:t>
      </w:r>
      <w:r>
        <w:t xml:space="preserve"> </w:t>
      </w:r>
      <w:hyperlink r:id="rId8" w:history="1">
        <w:r w:rsidR="000761B1">
          <w:rPr>
            <w:rStyle w:val="Collegamentoipertestuale"/>
          </w:rPr>
          <w:t>nadiabrivio71@gmail.com</w:t>
        </w:r>
        <w:proofErr w:type="gramEnd"/>
      </w:hyperlink>
    </w:p>
    <w:p w:rsidR="00C02269" w:rsidRPr="007C244B" w:rsidRDefault="007C244B" w:rsidP="008D0EA2">
      <w:pPr>
        <w:rPr>
          <w:vertAlign w:val="subscript"/>
        </w:rPr>
      </w:pPr>
      <w:r>
        <w:rPr>
          <w:vertAlign w:val="subscript"/>
        </w:rPr>
        <w:t>(</w:t>
      </w:r>
      <w:proofErr w:type="gramStart"/>
      <w:r>
        <w:rPr>
          <w:vertAlign w:val="subscript"/>
        </w:rPr>
        <w:t>segnare</w:t>
      </w:r>
      <w:proofErr w:type="gramEnd"/>
      <w:r>
        <w:rPr>
          <w:vertAlign w:val="subscript"/>
        </w:rPr>
        <w:t xml:space="preserve"> con una croce o evidenziare </w:t>
      </w:r>
      <w:r w:rsidR="00F06B33">
        <w:rPr>
          <w:vertAlign w:val="subscript"/>
        </w:rPr>
        <w:t>le scelte</w:t>
      </w:r>
      <w:r>
        <w:rPr>
          <w:vertAlign w:val="subscript"/>
        </w:rPr>
        <w:t>)</w:t>
      </w:r>
    </w:p>
    <w:p w:rsidR="00C02269" w:rsidRDefault="00C02269" w:rsidP="008D0EA2">
      <w:r>
        <w:sym w:font="Wingdings" w:char="F071"/>
      </w:r>
      <w:r>
        <w:t xml:space="preserve"> </w:t>
      </w:r>
      <w:proofErr w:type="gramStart"/>
      <w:r>
        <w:t>allenamenti</w:t>
      </w:r>
      <w:proofErr w:type="gramEnd"/>
      <w:r>
        <w:t xml:space="preserve"> di Supporto Tecnico Societario del mercoledì</w:t>
      </w:r>
    </w:p>
    <w:p w:rsidR="00C02269" w:rsidRDefault="00880D71" w:rsidP="008D0EA2">
      <w:r>
        <w:sym w:font="Wingdings" w:char="F071"/>
      </w:r>
      <w:r>
        <w:t xml:space="preserve"> </w:t>
      </w:r>
      <w:proofErr w:type="gramStart"/>
      <w:r w:rsidR="00C02269">
        <w:t>allenamenti</w:t>
      </w:r>
      <w:proofErr w:type="gramEnd"/>
      <w:r w:rsidR="00C02269">
        <w:t xml:space="preserve"> di Supporto Tecnico Societario della domenica</w:t>
      </w:r>
    </w:p>
    <w:p w:rsidR="001A7B1A" w:rsidRDefault="001A7B1A" w:rsidP="008D0EA2">
      <w:r>
        <w:sym w:font="Wingdings" w:char="F071"/>
      </w:r>
      <w:r>
        <w:t xml:space="preserve"> </w:t>
      </w:r>
      <w:proofErr w:type="gramStart"/>
      <w:r>
        <w:t>allenamenti</w:t>
      </w:r>
      <w:proofErr w:type="gramEnd"/>
      <w:r>
        <w:t xml:space="preserve"> piccole</w:t>
      </w:r>
      <w:r w:rsidR="00B71026">
        <w:t xml:space="preserve"> allieve</w:t>
      </w:r>
    </w:p>
    <w:p w:rsidR="00C02269" w:rsidRDefault="00880D71" w:rsidP="008D0EA2">
      <w:r>
        <w:sym w:font="Wingdings" w:char="F071"/>
      </w:r>
      <w:r>
        <w:t xml:space="preserve"> </w:t>
      </w:r>
      <w:proofErr w:type="gramStart"/>
      <w:r w:rsidR="00C02269">
        <w:t>allenamenti</w:t>
      </w:r>
      <w:proofErr w:type="gramEnd"/>
      <w:r w:rsidR="00C02269">
        <w:t xml:space="preserve"> specifici di Specialità Juniores/Seniores</w:t>
      </w:r>
    </w:p>
    <w:p w:rsidR="00D34F57" w:rsidRDefault="00D34F57" w:rsidP="00D34F57">
      <w:r>
        <w:sym w:font="Wingdings" w:char="F071"/>
      </w:r>
      <w:r>
        <w:t xml:space="preserve"> </w:t>
      </w:r>
      <w:proofErr w:type="gramStart"/>
      <w:r>
        <w:t>allenamenti</w:t>
      </w:r>
      <w:proofErr w:type="gramEnd"/>
      <w:r>
        <w:t xml:space="preserve"> specifici per Serie D </w:t>
      </w:r>
      <w:proofErr w:type="spellStart"/>
      <w:r w:rsidR="001A7B1A">
        <w:t>Gaf-GpT</w:t>
      </w:r>
      <w:proofErr w:type="spellEnd"/>
      <w:r w:rsidR="001A7B1A">
        <w:t xml:space="preserve"> </w:t>
      </w:r>
      <w:r>
        <w:t>Allieve/Open</w:t>
      </w:r>
    </w:p>
    <w:p w:rsidR="008D0EA2" w:rsidRDefault="008D0EA2" w:rsidP="008D0EA2"/>
    <w:p w:rsidR="008D0EA2" w:rsidRPr="008B064B" w:rsidRDefault="008D0EA2" w:rsidP="008B064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FF0000"/>
          <w:sz w:val="32"/>
          <w:szCs w:val="32"/>
        </w:rPr>
      </w:pPr>
      <w:r w:rsidRPr="008B064B">
        <w:rPr>
          <w:b/>
          <w:color w:val="FF0000"/>
          <w:sz w:val="32"/>
          <w:szCs w:val="32"/>
          <w:highlight w:val="yellow"/>
        </w:rPr>
        <w:t xml:space="preserve">RICORDARSI </w:t>
      </w:r>
      <w:r w:rsidR="007C244B" w:rsidRPr="008B064B">
        <w:rPr>
          <w:b/>
          <w:color w:val="FF0000"/>
          <w:sz w:val="32"/>
          <w:szCs w:val="32"/>
          <w:highlight w:val="yellow"/>
        </w:rPr>
        <w:t>SEMPRE DI COMUNICARE EVENTUALI ASSENZE</w:t>
      </w:r>
    </w:p>
    <w:p w:rsidR="008D0EA2" w:rsidRDefault="008D0EA2" w:rsidP="008D0EA2"/>
    <w:sectPr w:rsidR="008D0EA2" w:rsidSect="004E1312">
      <w:headerReference w:type="default" r:id="rId9"/>
      <w:footerReference w:type="default" r:id="rId10"/>
      <w:pgSz w:w="11906" w:h="16838"/>
      <w:pgMar w:top="899" w:right="746" w:bottom="719" w:left="1134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50" w:rsidRDefault="004F2250" w:rsidP="004E1312">
      <w:r>
        <w:separator/>
      </w:r>
    </w:p>
  </w:endnote>
  <w:endnote w:type="continuationSeparator" w:id="0">
    <w:p w:rsidR="004F2250" w:rsidRDefault="004F2250" w:rsidP="004E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12" w:rsidRPr="00291FA3" w:rsidRDefault="004E1312" w:rsidP="004E1312">
    <w:pPr>
      <w:pStyle w:val="TxBrc3"/>
      <w:rPr>
        <w:b/>
        <w:sz w:val="20"/>
      </w:rPr>
    </w:pPr>
    <w:r w:rsidRPr="00D769E5">
      <w:rPr>
        <w:b/>
        <w:sz w:val="20"/>
      </w:rPr>
      <w:t xml:space="preserve">20142   </w:t>
    </w:r>
    <w:proofErr w:type="gramStart"/>
    <w:r w:rsidRPr="00D769E5">
      <w:rPr>
        <w:b/>
        <w:sz w:val="20"/>
      </w:rPr>
      <w:t>MILANO  -</w:t>
    </w:r>
    <w:proofErr w:type="gramEnd"/>
    <w:r w:rsidRPr="00D769E5">
      <w:rPr>
        <w:b/>
        <w:sz w:val="20"/>
      </w:rPr>
      <w:t xml:space="preserve"> Via Ovada, 40</w:t>
    </w:r>
    <w:r>
      <w:rPr>
        <w:b/>
        <w:sz w:val="20"/>
      </w:rPr>
      <w:t xml:space="preserve"> 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 </w:t>
    </w:r>
    <w:r w:rsidRPr="00D769E5">
      <w:rPr>
        <w:b/>
        <w:sz w:val="20"/>
      </w:rPr>
      <w:t>02 89.12.20.83</w:t>
    </w:r>
    <w:r>
      <w:rPr>
        <w:sz w:val="20"/>
      </w:rPr>
      <w:t xml:space="preserve"> – </w:t>
    </w:r>
    <w:r w:rsidRPr="00D769E5">
      <w:rPr>
        <w:b/>
        <w:sz w:val="20"/>
      </w:rPr>
      <w:t xml:space="preserve">02 </w:t>
    </w:r>
    <w:r>
      <w:rPr>
        <w:b/>
        <w:sz w:val="20"/>
      </w:rPr>
      <w:t>89.12.22.1</w:t>
    </w:r>
    <w:r w:rsidRPr="00D769E5">
      <w:rPr>
        <w:b/>
        <w:sz w:val="20"/>
      </w:rPr>
      <w:t>6</w:t>
    </w:r>
    <w:r>
      <w:rPr>
        <w:sz w:val="20"/>
      </w:rPr>
      <w:t xml:space="preserve">  Telefax  </w:t>
    </w:r>
    <w:r w:rsidRPr="00D769E5">
      <w:rPr>
        <w:b/>
        <w:sz w:val="20"/>
      </w:rPr>
      <w:t xml:space="preserve">02 </w:t>
    </w:r>
    <w:r>
      <w:rPr>
        <w:b/>
        <w:sz w:val="20"/>
      </w:rPr>
      <w:t>89.12.21</w:t>
    </w:r>
    <w:r w:rsidRPr="00D769E5">
      <w:rPr>
        <w:b/>
        <w:sz w:val="20"/>
      </w:rPr>
      <w:t>.25</w:t>
    </w:r>
  </w:p>
  <w:p w:rsidR="004E1312" w:rsidRDefault="004E1312" w:rsidP="004E1312">
    <w:pPr>
      <w:pStyle w:val="TxBrc3"/>
    </w:pPr>
    <w:proofErr w:type="spellStart"/>
    <w:proofErr w:type="gramStart"/>
    <w:r w:rsidRPr="00D769E5">
      <w:rPr>
        <w:b/>
        <w:szCs w:val="24"/>
      </w:rPr>
      <w:t>e</w:t>
    </w:r>
    <w:proofErr w:type="gramEnd"/>
    <w:r w:rsidRPr="00D769E5">
      <w:rPr>
        <w:b/>
        <w:szCs w:val="24"/>
      </w:rPr>
      <w:t>_mail</w:t>
    </w:r>
    <w:proofErr w:type="spellEnd"/>
    <w:r w:rsidRPr="00F60455">
      <w:rPr>
        <w:szCs w:val="24"/>
      </w:rPr>
      <w:t xml:space="preserve"> </w:t>
    </w:r>
    <w:hyperlink r:id="rId1" w:history="1">
      <w:r w:rsidRPr="00D769E5">
        <w:rPr>
          <w:rStyle w:val="Collegamentoipertestuale"/>
          <w:b/>
          <w:szCs w:val="24"/>
        </w:rPr>
        <w:t>cr.lombardia@federginnastica.it</w:t>
      </w:r>
    </w:hyperlink>
    <w:r>
      <w:rPr>
        <w:b/>
        <w:szCs w:val="24"/>
      </w:rPr>
      <w:t xml:space="preserve"> </w:t>
    </w:r>
    <w:r w:rsidRPr="0019613F">
      <w:rPr>
        <w:b/>
      </w:rPr>
      <w:t>Sito web</w:t>
    </w:r>
    <w:r w:rsidRPr="00D769E5">
      <w:t xml:space="preserve"> </w:t>
    </w:r>
    <w:hyperlink r:id="rId2" w:history="1">
      <w:r w:rsidRPr="00D769E5">
        <w:rPr>
          <w:rStyle w:val="Collegamentoipertestuale"/>
          <w:b/>
          <w:szCs w:val="24"/>
        </w:rPr>
        <w:t>www.fgilombardia.it</w:t>
      </w:r>
    </w:hyperlink>
  </w:p>
  <w:p w:rsidR="004E1312" w:rsidRPr="00291FA3" w:rsidRDefault="004E1312" w:rsidP="004E1312">
    <w:pPr>
      <w:pStyle w:val="TxBrc3"/>
      <w:rPr>
        <w:b/>
        <w:szCs w:val="24"/>
      </w:rPr>
    </w:pPr>
  </w:p>
  <w:p w:rsidR="004E1312" w:rsidRDefault="004E13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50" w:rsidRDefault="004F2250" w:rsidP="004E1312">
      <w:r>
        <w:separator/>
      </w:r>
    </w:p>
  </w:footnote>
  <w:footnote w:type="continuationSeparator" w:id="0">
    <w:p w:rsidR="004F2250" w:rsidRDefault="004F2250" w:rsidP="004E1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312" w:rsidRDefault="004E1312" w:rsidP="004E1312">
    <w:pPr>
      <w:ind w:right="-54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53"/>
      <w:gridCol w:w="6824"/>
      <w:gridCol w:w="1477"/>
    </w:tblGrid>
    <w:tr w:rsidR="004E1312" w:rsidTr="00284D90">
      <w:tc>
        <w:tcPr>
          <w:tcW w:w="1553" w:type="dxa"/>
          <w:vAlign w:val="center"/>
        </w:tcPr>
        <w:p w:rsidR="004E1312" w:rsidRDefault="00284D90" w:rsidP="00284D90">
          <w:pPr>
            <w:pStyle w:val="TxBrc3"/>
            <w:rPr>
              <w:b/>
              <w:sz w:val="36"/>
              <w:szCs w:val="36"/>
            </w:rPr>
          </w:pPr>
          <w:r>
            <w:object w:dxaOrig="3075" w:dyaOrig="25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7.25pt" o:ole="">
                <v:imagedata r:id="rId1" o:title=""/>
              </v:shape>
              <o:OLEObject Type="Embed" ProgID="CorelPhotoPaint.Image.8" ShapeID="_x0000_i1025" DrawAspect="Content" ObjectID="_1453710719" r:id="rId2"/>
            </w:object>
          </w:r>
        </w:p>
      </w:tc>
      <w:tc>
        <w:tcPr>
          <w:tcW w:w="6824" w:type="dxa"/>
        </w:tcPr>
        <w:p w:rsidR="004E1312" w:rsidRDefault="004E1312" w:rsidP="004E1312">
          <w:pPr>
            <w:pStyle w:val="TxBrc3"/>
            <w:ind w:left="-396"/>
            <w:rPr>
              <w:b/>
              <w:sz w:val="32"/>
              <w:szCs w:val="32"/>
            </w:rPr>
          </w:pPr>
        </w:p>
        <w:p w:rsidR="004E1312" w:rsidRPr="00E82148" w:rsidRDefault="004E1312" w:rsidP="004E1312">
          <w:pPr>
            <w:pStyle w:val="TxBrc3"/>
            <w:ind w:left="-396"/>
            <w:rPr>
              <w:b/>
              <w:sz w:val="32"/>
              <w:szCs w:val="32"/>
            </w:rPr>
          </w:pPr>
          <w:r w:rsidRPr="00E82148">
            <w:rPr>
              <w:b/>
              <w:sz w:val="32"/>
              <w:szCs w:val="32"/>
            </w:rPr>
            <w:t>FEDERAZIONE GINNASTICA D’ITALIA</w:t>
          </w:r>
        </w:p>
        <w:p w:rsidR="004E1312" w:rsidRPr="00CE535F" w:rsidRDefault="004E1312" w:rsidP="004E1312">
          <w:pPr>
            <w:pStyle w:val="TxBrc3"/>
            <w:ind w:left="-360" w:right="-442"/>
            <w:rPr>
              <w:b/>
              <w:color w:val="0000FF"/>
              <w:szCs w:val="24"/>
            </w:rPr>
          </w:pPr>
          <w:r w:rsidRPr="00CE535F">
            <w:rPr>
              <w:b/>
              <w:color w:val="0000FF"/>
              <w:szCs w:val="24"/>
            </w:rPr>
            <w:t xml:space="preserve">COMITATO </w:t>
          </w:r>
          <w:proofErr w:type="gramStart"/>
          <w:r w:rsidRPr="00CE535F">
            <w:rPr>
              <w:b/>
              <w:color w:val="0000FF"/>
              <w:szCs w:val="24"/>
            </w:rPr>
            <w:t>REGIONALE  LOMBARDIA</w:t>
          </w:r>
          <w:proofErr w:type="gramEnd"/>
        </w:p>
        <w:p w:rsidR="004E1312" w:rsidRPr="00CE535F" w:rsidRDefault="004E1312" w:rsidP="004E1312">
          <w:pPr>
            <w:pStyle w:val="TxBrc3"/>
            <w:rPr>
              <w:i/>
              <w:sz w:val="22"/>
              <w:szCs w:val="22"/>
            </w:rPr>
          </w:pPr>
          <w:r w:rsidRPr="00CE535F">
            <w:rPr>
              <w:i/>
              <w:sz w:val="22"/>
              <w:szCs w:val="22"/>
            </w:rPr>
            <w:t>FEDERAZIONE SPORTIVA NAZIONALE RICONOSCIUTA DAL CONI</w:t>
          </w:r>
        </w:p>
        <w:p w:rsidR="004E1312" w:rsidRDefault="004E1312" w:rsidP="004E1312">
          <w:pPr>
            <w:pStyle w:val="TxBrc3"/>
            <w:rPr>
              <w:b/>
              <w:sz w:val="36"/>
              <w:szCs w:val="36"/>
            </w:rPr>
          </w:pPr>
        </w:p>
      </w:tc>
      <w:tc>
        <w:tcPr>
          <w:tcW w:w="1477" w:type="dxa"/>
        </w:tcPr>
        <w:p w:rsidR="004E1312" w:rsidRDefault="004E1312" w:rsidP="004E1312">
          <w:pPr>
            <w:pStyle w:val="TxBrc3"/>
            <w:jc w:val="left"/>
          </w:pPr>
        </w:p>
        <w:p w:rsidR="004E1312" w:rsidRDefault="004E1312" w:rsidP="004E1312">
          <w:pPr>
            <w:pStyle w:val="TxBrc3"/>
            <w:rPr>
              <w:b/>
              <w:sz w:val="36"/>
              <w:szCs w:val="36"/>
            </w:rPr>
          </w:pPr>
        </w:p>
      </w:tc>
    </w:tr>
  </w:tbl>
  <w:p w:rsidR="004E1312" w:rsidRPr="0019613F" w:rsidRDefault="004E1312" w:rsidP="004E1312">
    <w:pPr>
      <w:pStyle w:val="TxBrc3"/>
      <w:ind w:left="-180" w:right="-54"/>
      <w:rPr>
        <w:b/>
        <w:sz w:val="36"/>
        <w:szCs w:val="36"/>
      </w:rPr>
    </w:pPr>
  </w:p>
  <w:p w:rsidR="004E1312" w:rsidRDefault="004E13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Word Work File L_"/>
      </v:shape>
    </w:pict>
  </w:numPicBullet>
  <w:abstractNum w:abstractNumId="0">
    <w:nsid w:val="0CBA6B89"/>
    <w:multiLevelType w:val="hybridMultilevel"/>
    <w:tmpl w:val="7EC01E3E"/>
    <w:lvl w:ilvl="0" w:tplc="000F041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C0366D3"/>
    <w:multiLevelType w:val="hybridMultilevel"/>
    <w:tmpl w:val="B8FE7C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34EBE"/>
    <w:multiLevelType w:val="hybridMultilevel"/>
    <w:tmpl w:val="436AA5D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D86E17"/>
    <w:multiLevelType w:val="hybridMultilevel"/>
    <w:tmpl w:val="62F0050C"/>
    <w:lvl w:ilvl="0" w:tplc="5E702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4F0481"/>
    <w:multiLevelType w:val="hybridMultilevel"/>
    <w:tmpl w:val="4492E00C"/>
    <w:lvl w:ilvl="0" w:tplc="5E702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F7753"/>
    <w:multiLevelType w:val="hybridMultilevel"/>
    <w:tmpl w:val="0330C8A4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91"/>
    <w:rsid w:val="000226A7"/>
    <w:rsid w:val="00041E4D"/>
    <w:rsid w:val="00076183"/>
    <w:rsid w:val="000761B1"/>
    <w:rsid w:val="00080E9B"/>
    <w:rsid w:val="00084839"/>
    <w:rsid w:val="000A5832"/>
    <w:rsid w:val="000D5828"/>
    <w:rsid w:val="000D6D8F"/>
    <w:rsid w:val="00102DDE"/>
    <w:rsid w:val="001256FE"/>
    <w:rsid w:val="00127B91"/>
    <w:rsid w:val="001362E1"/>
    <w:rsid w:val="00153997"/>
    <w:rsid w:val="00166C13"/>
    <w:rsid w:val="00170552"/>
    <w:rsid w:val="0017101E"/>
    <w:rsid w:val="00173CB1"/>
    <w:rsid w:val="001A7B1A"/>
    <w:rsid w:val="001F4C99"/>
    <w:rsid w:val="002023DF"/>
    <w:rsid w:val="002031BC"/>
    <w:rsid w:val="00205F83"/>
    <w:rsid w:val="002233E9"/>
    <w:rsid w:val="00236F4C"/>
    <w:rsid w:val="00237E2C"/>
    <w:rsid w:val="00264990"/>
    <w:rsid w:val="00280A33"/>
    <w:rsid w:val="00284D90"/>
    <w:rsid w:val="002D2B2D"/>
    <w:rsid w:val="002E0160"/>
    <w:rsid w:val="002F09AB"/>
    <w:rsid w:val="00311ACA"/>
    <w:rsid w:val="00334E9C"/>
    <w:rsid w:val="00372DE0"/>
    <w:rsid w:val="00384852"/>
    <w:rsid w:val="003937AC"/>
    <w:rsid w:val="0043333F"/>
    <w:rsid w:val="00456969"/>
    <w:rsid w:val="004D28AC"/>
    <w:rsid w:val="004D5F03"/>
    <w:rsid w:val="004E1312"/>
    <w:rsid w:val="004F2250"/>
    <w:rsid w:val="00513B90"/>
    <w:rsid w:val="00535D7A"/>
    <w:rsid w:val="005400F7"/>
    <w:rsid w:val="00586E87"/>
    <w:rsid w:val="005952FA"/>
    <w:rsid w:val="005A6038"/>
    <w:rsid w:val="00636090"/>
    <w:rsid w:val="00641E49"/>
    <w:rsid w:val="00653CE1"/>
    <w:rsid w:val="00654700"/>
    <w:rsid w:val="006573E4"/>
    <w:rsid w:val="00660C5E"/>
    <w:rsid w:val="00660CA1"/>
    <w:rsid w:val="0069027D"/>
    <w:rsid w:val="006A397A"/>
    <w:rsid w:val="006C3876"/>
    <w:rsid w:val="006E1922"/>
    <w:rsid w:val="00704F37"/>
    <w:rsid w:val="0071018F"/>
    <w:rsid w:val="00713589"/>
    <w:rsid w:val="007173DF"/>
    <w:rsid w:val="00747D06"/>
    <w:rsid w:val="00751215"/>
    <w:rsid w:val="007A5C80"/>
    <w:rsid w:val="007B1FEB"/>
    <w:rsid w:val="007B2F4E"/>
    <w:rsid w:val="007B58E4"/>
    <w:rsid w:val="007C244B"/>
    <w:rsid w:val="00804744"/>
    <w:rsid w:val="00815C63"/>
    <w:rsid w:val="00836653"/>
    <w:rsid w:val="0084451E"/>
    <w:rsid w:val="00880D71"/>
    <w:rsid w:val="00887E3E"/>
    <w:rsid w:val="00894A45"/>
    <w:rsid w:val="008B064B"/>
    <w:rsid w:val="008B35AF"/>
    <w:rsid w:val="008C0B22"/>
    <w:rsid w:val="008C77AB"/>
    <w:rsid w:val="008D0EA2"/>
    <w:rsid w:val="008D2D08"/>
    <w:rsid w:val="008E14BA"/>
    <w:rsid w:val="0090141A"/>
    <w:rsid w:val="00905C4E"/>
    <w:rsid w:val="0091728D"/>
    <w:rsid w:val="0094148C"/>
    <w:rsid w:val="00946085"/>
    <w:rsid w:val="009F3BBE"/>
    <w:rsid w:val="009F522C"/>
    <w:rsid w:val="00A0598F"/>
    <w:rsid w:val="00A76BFA"/>
    <w:rsid w:val="00AA1BD0"/>
    <w:rsid w:val="00AB78C2"/>
    <w:rsid w:val="00AC5FA4"/>
    <w:rsid w:val="00AC726E"/>
    <w:rsid w:val="00AF28A5"/>
    <w:rsid w:val="00B25AD6"/>
    <w:rsid w:val="00B3647F"/>
    <w:rsid w:val="00B71026"/>
    <w:rsid w:val="00BC4C26"/>
    <w:rsid w:val="00C02269"/>
    <w:rsid w:val="00C17493"/>
    <w:rsid w:val="00C23B45"/>
    <w:rsid w:val="00C600FB"/>
    <w:rsid w:val="00C75759"/>
    <w:rsid w:val="00CA26EA"/>
    <w:rsid w:val="00CE1715"/>
    <w:rsid w:val="00CF2CA8"/>
    <w:rsid w:val="00D34F57"/>
    <w:rsid w:val="00D41662"/>
    <w:rsid w:val="00D769E5"/>
    <w:rsid w:val="00D84F2F"/>
    <w:rsid w:val="00D971D0"/>
    <w:rsid w:val="00DC4F1F"/>
    <w:rsid w:val="00E24402"/>
    <w:rsid w:val="00E41CBB"/>
    <w:rsid w:val="00E601AD"/>
    <w:rsid w:val="00EA4BD0"/>
    <w:rsid w:val="00EC36D9"/>
    <w:rsid w:val="00ED61F4"/>
    <w:rsid w:val="00F0669B"/>
    <w:rsid w:val="00F06B33"/>
    <w:rsid w:val="00F10574"/>
    <w:rsid w:val="00F364A7"/>
    <w:rsid w:val="00F72F27"/>
    <w:rsid w:val="00F8012C"/>
    <w:rsid w:val="00FB2BFF"/>
    <w:rsid w:val="00FD105B"/>
    <w:rsid w:val="00FE3EFA"/>
    <w:rsid w:val="00FE50E3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7A5B83-E590-4674-987A-6FB7033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59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EA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D769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69E5"/>
    <w:pPr>
      <w:tabs>
        <w:tab w:val="center" w:pos="4819"/>
        <w:tab w:val="right" w:pos="9638"/>
      </w:tabs>
    </w:pPr>
  </w:style>
  <w:style w:type="paragraph" w:customStyle="1" w:styleId="TxBrc3">
    <w:name w:val="TxBr_c3"/>
    <w:basedOn w:val="Normale"/>
    <w:rsid w:val="00D769E5"/>
    <w:pPr>
      <w:spacing w:line="240" w:lineRule="atLeast"/>
      <w:jc w:val="center"/>
    </w:pPr>
    <w:rPr>
      <w:snapToGrid w:val="0"/>
      <w:szCs w:val="20"/>
    </w:rPr>
  </w:style>
  <w:style w:type="character" w:styleId="Collegamentoipertestuale">
    <w:name w:val="Hyperlink"/>
    <w:basedOn w:val="Carpredefinitoparagrafo"/>
    <w:rsid w:val="00D769E5"/>
    <w:rPr>
      <w:color w:val="0000FF"/>
      <w:u w:val="single"/>
    </w:rPr>
  </w:style>
  <w:style w:type="paragraph" w:styleId="Data">
    <w:name w:val="Date"/>
    <w:basedOn w:val="Normale"/>
    <w:next w:val="Normale"/>
    <w:rsid w:val="00D769E5"/>
  </w:style>
  <w:style w:type="paragraph" w:styleId="Testofumetto">
    <w:name w:val="Balloon Text"/>
    <w:basedOn w:val="Normale"/>
    <w:semiHidden/>
    <w:rsid w:val="0083349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41E49"/>
    <w:pPr>
      <w:ind w:left="720"/>
      <w:contextualSpacing/>
    </w:pPr>
  </w:style>
  <w:style w:type="paragraph" w:styleId="Nessunaspaziatura">
    <w:name w:val="No Spacing"/>
    <w:uiPriority w:val="1"/>
    <w:qFormat/>
    <w:rsid w:val="008B06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brivio@tisca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iabrivio@tiscal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gilombardia.it" TargetMode="External"/><Relationship Id="rId1" Type="http://schemas.openxmlformats.org/officeDocument/2006/relationships/hyperlink" Target="mailto:cr.lombardia@federginnastic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COMMISSIONE%20TECNICA\CIRCOLARI\Modello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Giuliaccia</dc:creator>
  <cp:lastModifiedBy>Rosario Gandolfo</cp:lastModifiedBy>
  <cp:revision>2</cp:revision>
  <cp:lastPrinted>2014-02-12T10:44:00Z</cp:lastPrinted>
  <dcterms:created xsi:type="dcterms:W3CDTF">2014-02-12T10:46:00Z</dcterms:created>
  <dcterms:modified xsi:type="dcterms:W3CDTF">2014-02-12T10:46:00Z</dcterms:modified>
</cp:coreProperties>
</file>