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471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</w:tblGrid>
      <w:tr w:rsidR="00C13AF8">
        <w:trPr>
          <w:trHeight w:val="180"/>
        </w:trPr>
        <w:tc>
          <w:tcPr>
            <w:tcW w:w="5031" w:type="dxa"/>
          </w:tcPr>
          <w:p w:rsidR="00C13AF8" w:rsidRPr="00905ED7" w:rsidRDefault="00363890" w:rsidP="00FE4984">
            <w:pPr>
              <w:rPr>
                <w:rFonts w:ascii="Arial Rounded MT Bold" w:hAnsi="Arial Rounded MT Bold"/>
                <w:sz w:val="96"/>
                <w:szCs w:val="96"/>
              </w:rPr>
            </w:pPr>
            <w:r>
              <w:rPr>
                <w:rFonts w:ascii="Arial Rounded MT Bold" w:hAnsi="Arial Rounded MT Bold"/>
                <w:sz w:val="96"/>
                <w:szCs w:val="96"/>
              </w:rPr>
              <w:t>HGJGIGHI</w:t>
            </w:r>
          </w:p>
        </w:tc>
      </w:tr>
      <w:tr w:rsidR="00C13AF8">
        <w:trPr>
          <w:trHeight w:val="180"/>
        </w:trPr>
        <w:tc>
          <w:tcPr>
            <w:tcW w:w="5031" w:type="dxa"/>
          </w:tcPr>
          <w:p w:rsidR="00C13AF8" w:rsidRDefault="00C13AF8" w:rsidP="00FE498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3455F8" w:rsidRDefault="003455F8" w:rsidP="00AB416D">
      <w:pPr>
        <w:tabs>
          <w:tab w:val="left" w:pos="6780"/>
        </w:tabs>
        <w:jc w:val="center"/>
        <w:rPr>
          <w:rFonts w:ascii="Franklin Gothic Medium" w:eastAsia="Arial Unicode MS" w:hAnsi="Franklin Gothic Medium"/>
        </w:rPr>
      </w:pPr>
      <w:bookmarkStart w:id="0" w:name="_GoBack"/>
      <w:bookmarkEnd w:id="0"/>
    </w:p>
    <w:p w:rsidR="003455F8" w:rsidRDefault="003455F8" w:rsidP="003455F8">
      <w:pPr>
        <w:tabs>
          <w:tab w:val="left" w:pos="6780"/>
        </w:tabs>
        <w:rPr>
          <w:rFonts w:ascii="Franklin Gothic Medium" w:eastAsia="Arial Unicode MS" w:hAnsi="Franklin Gothic Medium"/>
        </w:rPr>
      </w:pPr>
      <w:proofErr w:type="spellStart"/>
      <w:r>
        <w:rPr>
          <w:rFonts w:ascii="Franklin Gothic Medium" w:eastAsia="Arial Unicode MS" w:hAnsi="Franklin Gothic Medium"/>
        </w:rPr>
        <w:t>All</w:t>
      </w:r>
      <w:proofErr w:type="spellEnd"/>
      <w:r>
        <w:rPr>
          <w:rFonts w:ascii="Franklin Gothic Medium" w:eastAsia="Arial Unicode MS" w:hAnsi="Franklin Gothic Medium"/>
        </w:rPr>
        <w:t>. N.1</w:t>
      </w:r>
    </w:p>
    <w:p w:rsidR="00AF57B6" w:rsidRPr="003455F8" w:rsidRDefault="00AF57B6" w:rsidP="003455F8">
      <w:pPr>
        <w:pStyle w:val="Titolo1"/>
        <w:jc w:val="center"/>
      </w:pPr>
      <w:r w:rsidRPr="003455F8">
        <w:rPr>
          <w:bdr w:val="single" w:sz="4" w:space="0" w:color="auto"/>
        </w:rPr>
        <w:t>MODULO DI ISCRIZIONE INCONTRO PER GINNASTE PICCOLE 1 -2013</w:t>
      </w:r>
    </w:p>
    <w:p w:rsidR="00AF57B6" w:rsidRPr="00535D7A" w:rsidRDefault="00AF57B6" w:rsidP="00AF57B6">
      <w:r>
        <w:t>All. n.1</w:t>
      </w:r>
    </w:p>
    <w:p w:rsidR="00AF57B6" w:rsidRDefault="00AF57B6" w:rsidP="00AF57B6">
      <w:pPr>
        <w:pStyle w:val="Titolo1"/>
      </w:pPr>
      <w:r>
        <w:t>SOCIETA’________________________________________________________________________________</w:t>
      </w:r>
    </w:p>
    <w:p w:rsidR="003455F8" w:rsidRPr="003455F8" w:rsidRDefault="003455F8" w:rsidP="003455F8"/>
    <w:p w:rsidR="00AF57B6" w:rsidRDefault="00AF57B6" w:rsidP="00AF57B6"/>
    <w:p w:rsidR="00AF57B6" w:rsidRDefault="00AF57B6" w:rsidP="00AF57B6">
      <w:r>
        <w:t>ISTRUTTORI ACCOMPAGNATORI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1397"/>
        <w:gridCol w:w="1397"/>
        <w:gridCol w:w="1397"/>
        <w:gridCol w:w="2897"/>
      </w:tblGrid>
      <w:tr w:rsidR="00AF57B6" w:rsidTr="00772D78">
        <w:tc>
          <w:tcPr>
            <w:tcW w:w="2518" w:type="dxa"/>
          </w:tcPr>
          <w:p w:rsidR="00AF57B6" w:rsidRPr="00806481" w:rsidRDefault="00AF57B6" w:rsidP="00772D78">
            <w:pPr>
              <w:rPr>
                <w:b/>
              </w:rPr>
            </w:pPr>
            <w:r w:rsidRPr="00806481">
              <w:rPr>
                <w:b/>
              </w:rPr>
              <w:t>Nome e Cognome</w:t>
            </w:r>
          </w:p>
        </w:tc>
        <w:tc>
          <w:tcPr>
            <w:tcW w:w="1397" w:type="dxa"/>
          </w:tcPr>
          <w:p w:rsidR="00AF57B6" w:rsidRPr="00806481" w:rsidRDefault="00AF57B6" w:rsidP="00772D78">
            <w:pPr>
              <w:rPr>
                <w:b/>
              </w:rPr>
            </w:pPr>
            <w:r w:rsidRPr="00806481">
              <w:rPr>
                <w:b/>
              </w:rPr>
              <w:t>Qualifica</w:t>
            </w:r>
          </w:p>
        </w:tc>
        <w:tc>
          <w:tcPr>
            <w:tcW w:w="1397" w:type="dxa"/>
          </w:tcPr>
          <w:p w:rsidR="00AF57B6" w:rsidRPr="00806481" w:rsidRDefault="00AF57B6" w:rsidP="00772D78">
            <w:pPr>
              <w:rPr>
                <w:b/>
              </w:rPr>
            </w:pPr>
            <w:proofErr w:type="spellStart"/>
            <w:r w:rsidRPr="00806481">
              <w:rPr>
                <w:b/>
              </w:rPr>
              <w:t>N.tessera</w:t>
            </w:r>
            <w:proofErr w:type="spellEnd"/>
          </w:p>
        </w:tc>
        <w:tc>
          <w:tcPr>
            <w:tcW w:w="1397" w:type="dxa"/>
          </w:tcPr>
          <w:p w:rsidR="00AF57B6" w:rsidRPr="00806481" w:rsidRDefault="00AF57B6" w:rsidP="00772D78">
            <w:pPr>
              <w:rPr>
                <w:b/>
              </w:rPr>
            </w:pPr>
            <w:r>
              <w:rPr>
                <w:b/>
              </w:rPr>
              <w:t>C</w:t>
            </w:r>
            <w:r w:rsidRPr="00806481">
              <w:rPr>
                <w:b/>
              </w:rPr>
              <w:t>ellulare</w:t>
            </w:r>
          </w:p>
        </w:tc>
        <w:tc>
          <w:tcPr>
            <w:tcW w:w="2897" w:type="dxa"/>
          </w:tcPr>
          <w:p w:rsidR="00AF57B6" w:rsidRPr="00806481" w:rsidRDefault="00AF57B6" w:rsidP="00772D78">
            <w:pPr>
              <w:rPr>
                <w:b/>
              </w:rPr>
            </w:pPr>
            <w:r w:rsidRPr="00806481">
              <w:rPr>
                <w:b/>
              </w:rPr>
              <w:t>Mail</w:t>
            </w:r>
          </w:p>
        </w:tc>
      </w:tr>
      <w:tr w:rsidR="00AF57B6" w:rsidTr="00772D78">
        <w:tc>
          <w:tcPr>
            <w:tcW w:w="2518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/>
        </w:tc>
        <w:tc>
          <w:tcPr>
            <w:tcW w:w="2897" w:type="dxa"/>
          </w:tcPr>
          <w:p w:rsidR="00AF57B6" w:rsidRDefault="00AF57B6" w:rsidP="00772D78"/>
        </w:tc>
      </w:tr>
      <w:tr w:rsidR="00AF57B6" w:rsidTr="00772D78">
        <w:tc>
          <w:tcPr>
            <w:tcW w:w="2518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/>
        </w:tc>
        <w:tc>
          <w:tcPr>
            <w:tcW w:w="2897" w:type="dxa"/>
          </w:tcPr>
          <w:p w:rsidR="00AF57B6" w:rsidRDefault="00AF57B6" w:rsidP="00772D78"/>
        </w:tc>
      </w:tr>
    </w:tbl>
    <w:p w:rsidR="00AF57B6" w:rsidRDefault="00AF57B6" w:rsidP="00AF57B6"/>
    <w:p w:rsidR="00AF57B6" w:rsidRDefault="00AF57B6" w:rsidP="00AF57B6">
      <w:r>
        <w:t>GINNASTE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1397"/>
        <w:gridCol w:w="1397"/>
        <w:gridCol w:w="1397"/>
      </w:tblGrid>
      <w:tr w:rsidR="00AF57B6" w:rsidTr="00772D78">
        <w:tc>
          <w:tcPr>
            <w:tcW w:w="2518" w:type="dxa"/>
          </w:tcPr>
          <w:p w:rsidR="00AF57B6" w:rsidRPr="00806481" w:rsidRDefault="00AF57B6" w:rsidP="00772D78">
            <w:pPr>
              <w:rPr>
                <w:b/>
              </w:rPr>
            </w:pPr>
            <w:r w:rsidRPr="00806481">
              <w:rPr>
                <w:b/>
              </w:rPr>
              <w:t>Nome e Cognome</w:t>
            </w:r>
          </w:p>
        </w:tc>
        <w:tc>
          <w:tcPr>
            <w:tcW w:w="1397" w:type="dxa"/>
          </w:tcPr>
          <w:p w:rsidR="00AF57B6" w:rsidRPr="00806481" w:rsidRDefault="00AF57B6" w:rsidP="00772D78">
            <w:pPr>
              <w:rPr>
                <w:b/>
              </w:rPr>
            </w:pPr>
            <w:proofErr w:type="spellStart"/>
            <w:r>
              <w:rPr>
                <w:b/>
              </w:rPr>
              <w:t>A.nascita</w:t>
            </w:r>
            <w:proofErr w:type="spellEnd"/>
          </w:p>
        </w:tc>
        <w:tc>
          <w:tcPr>
            <w:tcW w:w="1397" w:type="dxa"/>
          </w:tcPr>
          <w:p w:rsidR="00AF57B6" w:rsidRPr="00806481" w:rsidRDefault="00AF57B6" w:rsidP="00772D78">
            <w:pPr>
              <w:rPr>
                <w:b/>
              </w:rPr>
            </w:pPr>
            <w:proofErr w:type="spellStart"/>
            <w:r w:rsidRPr="00806481">
              <w:rPr>
                <w:b/>
              </w:rPr>
              <w:t>N.tessera</w:t>
            </w:r>
            <w:proofErr w:type="spellEnd"/>
          </w:p>
        </w:tc>
        <w:tc>
          <w:tcPr>
            <w:tcW w:w="1397" w:type="dxa"/>
          </w:tcPr>
          <w:p w:rsidR="00AF57B6" w:rsidRPr="00806481" w:rsidRDefault="00AF57B6" w:rsidP="00772D78">
            <w:pPr>
              <w:rPr>
                <w:b/>
              </w:rPr>
            </w:pPr>
            <w:r>
              <w:rPr>
                <w:b/>
              </w:rPr>
              <w:t>Categoria*</w:t>
            </w:r>
          </w:p>
        </w:tc>
      </w:tr>
      <w:tr w:rsidR="00AF57B6" w:rsidTr="00772D78">
        <w:tc>
          <w:tcPr>
            <w:tcW w:w="2518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</w:tr>
      <w:tr w:rsidR="00AF57B6" w:rsidTr="00772D78">
        <w:tc>
          <w:tcPr>
            <w:tcW w:w="2518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</w:tr>
      <w:tr w:rsidR="00AF57B6" w:rsidTr="00772D78">
        <w:tc>
          <w:tcPr>
            <w:tcW w:w="2518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</w:tr>
      <w:tr w:rsidR="00AF57B6" w:rsidTr="00772D78">
        <w:tc>
          <w:tcPr>
            <w:tcW w:w="2518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</w:tr>
      <w:tr w:rsidR="00AF57B6" w:rsidTr="00772D78">
        <w:tc>
          <w:tcPr>
            <w:tcW w:w="2518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</w:tr>
      <w:tr w:rsidR="00AF57B6" w:rsidTr="00772D78">
        <w:tc>
          <w:tcPr>
            <w:tcW w:w="2518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</w:tr>
      <w:tr w:rsidR="00AF57B6" w:rsidTr="00772D78">
        <w:tc>
          <w:tcPr>
            <w:tcW w:w="2518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</w:tr>
      <w:tr w:rsidR="00AF57B6" w:rsidTr="00772D78">
        <w:tc>
          <w:tcPr>
            <w:tcW w:w="2518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</w:tr>
      <w:tr w:rsidR="00AF57B6" w:rsidTr="00772D78">
        <w:tc>
          <w:tcPr>
            <w:tcW w:w="2518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</w:tr>
      <w:tr w:rsidR="00AF57B6" w:rsidTr="00772D78">
        <w:tc>
          <w:tcPr>
            <w:tcW w:w="2518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</w:tr>
      <w:tr w:rsidR="00AF57B6" w:rsidTr="00772D78">
        <w:tc>
          <w:tcPr>
            <w:tcW w:w="2518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</w:tr>
      <w:tr w:rsidR="00AF57B6" w:rsidTr="00772D78">
        <w:tc>
          <w:tcPr>
            <w:tcW w:w="2518" w:type="dxa"/>
          </w:tcPr>
          <w:p w:rsidR="00AF57B6" w:rsidRDefault="00AF57B6" w:rsidP="00772D78"/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  <w:tc>
          <w:tcPr>
            <w:tcW w:w="1397" w:type="dxa"/>
          </w:tcPr>
          <w:p w:rsidR="00AF57B6" w:rsidRDefault="00AF57B6" w:rsidP="00772D78">
            <w:pPr>
              <w:jc w:val="center"/>
            </w:pPr>
          </w:p>
        </w:tc>
      </w:tr>
    </w:tbl>
    <w:p w:rsidR="00AF57B6" w:rsidRDefault="00AF57B6" w:rsidP="00AF57B6">
      <w:pPr>
        <w:rPr>
          <w:sz w:val="16"/>
        </w:rPr>
      </w:pPr>
      <w:r w:rsidRPr="003455F8">
        <w:rPr>
          <w:b/>
          <w:sz w:val="22"/>
          <w:szCs w:val="22"/>
        </w:rPr>
        <w:t>* specificare la categoria di gare individuali per cui la ginnasta si sta preparando</w:t>
      </w:r>
      <w:r>
        <w:rPr>
          <w:sz w:val="16"/>
        </w:rPr>
        <w:t>.</w:t>
      </w:r>
    </w:p>
    <w:p w:rsidR="003455F8" w:rsidRDefault="003455F8" w:rsidP="00AF57B6">
      <w:pPr>
        <w:rPr>
          <w:sz w:val="16"/>
        </w:rPr>
      </w:pPr>
    </w:p>
    <w:p w:rsidR="003455F8" w:rsidRDefault="003455F8" w:rsidP="00AF57B6">
      <w:pPr>
        <w:rPr>
          <w:sz w:val="16"/>
        </w:rPr>
      </w:pPr>
    </w:p>
    <w:p w:rsidR="003455F8" w:rsidRPr="005B7C4B" w:rsidRDefault="003455F8" w:rsidP="00AF57B6">
      <w:pPr>
        <w:rPr>
          <w:sz w:val="16"/>
        </w:rPr>
      </w:pPr>
    </w:p>
    <w:p w:rsidR="00AF57B6" w:rsidRDefault="00AF57B6" w:rsidP="00AF57B6"/>
    <w:p w:rsidR="003455F8" w:rsidRPr="003455F8" w:rsidRDefault="00AF57B6" w:rsidP="003455F8">
      <w:pPr>
        <w:jc w:val="center"/>
        <w:rPr>
          <w:b/>
          <w:color w:val="FF0000"/>
          <w:sz w:val="32"/>
          <w:szCs w:val="32"/>
        </w:rPr>
      </w:pPr>
      <w:r w:rsidRPr="003455F8">
        <w:rPr>
          <w:b/>
          <w:color w:val="FF0000"/>
          <w:sz w:val="32"/>
          <w:szCs w:val="32"/>
        </w:rPr>
        <w:t xml:space="preserve">Rimandare via mail a </w:t>
      </w:r>
      <w:hyperlink r:id="rId9" w:history="1">
        <w:r w:rsidRPr="003455F8">
          <w:rPr>
            <w:rStyle w:val="Collegamentoipertestuale"/>
            <w:b/>
            <w:color w:val="FF0000"/>
            <w:sz w:val="32"/>
            <w:szCs w:val="32"/>
          </w:rPr>
          <w:t>giulia.ciaccia@libero.it</w:t>
        </w:r>
      </w:hyperlink>
    </w:p>
    <w:p w:rsidR="00AF57B6" w:rsidRPr="003455F8" w:rsidRDefault="00AF57B6" w:rsidP="003455F8">
      <w:pPr>
        <w:jc w:val="center"/>
        <w:rPr>
          <w:b/>
          <w:color w:val="FF0000"/>
          <w:sz w:val="32"/>
          <w:szCs w:val="32"/>
        </w:rPr>
      </w:pPr>
      <w:r w:rsidRPr="003455F8">
        <w:rPr>
          <w:b/>
          <w:color w:val="FF0000"/>
          <w:sz w:val="32"/>
          <w:szCs w:val="32"/>
        </w:rPr>
        <w:t>ENTRO E NON OLTRE MERCOLEDI’ 24 APRILE</w:t>
      </w:r>
      <w:r w:rsidR="003455F8">
        <w:rPr>
          <w:b/>
          <w:color w:val="FF0000"/>
          <w:sz w:val="32"/>
          <w:szCs w:val="32"/>
        </w:rPr>
        <w:t xml:space="preserve"> 2013</w:t>
      </w:r>
    </w:p>
    <w:p w:rsidR="00AF57B6" w:rsidRDefault="00AF57B6" w:rsidP="00AF57B6"/>
    <w:p w:rsidR="00AB416D" w:rsidRDefault="00AB416D" w:rsidP="00AB416D">
      <w:pPr>
        <w:jc w:val="center"/>
        <w:rPr>
          <w:rFonts w:ascii="Franklin Gothic Medium" w:eastAsia="Arial Unicode MS" w:hAnsi="Franklin Gothic Medium"/>
        </w:rPr>
      </w:pPr>
    </w:p>
    <w:p w:rsidR="00422482" w:rsidRDefault="00422482" w:rsidP="00422482">
      <w:pPr>
        <w:rPr>
          <w:rFonts w:ascii="Franklin Gothic Medium" w:hAnsi="Franklin Gothic Medium"/>
        </w:rPr>
      </w:pPr>
    </w:p>
    <w:p w:rsidR="00422482" w:rsidRDefault="00422482" w:rsidP="00422482">
      <w:pPr>
        <w:rPr>
          <w:rFonts w:ascii="Franklin Gothic Medium" w:hAnsi="Franklin Gothic Medium"/>
        </w:rPr>
      </w:pPr>
    </w:p>
    <w:sectPr w:rsidR="00422482" w:rsidSect="0019613F">
      <w:headerReference w:type="default" r:id="rId10"/>
      <w:footerReference w:type="default" r:id="rId11"/>
      <w:pgSz w:w="11906" w:h="16838"/>
      <w:pgMar w:top="899" w:right="746" w:bottom="719" w:left="1134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78" w:rsidRDefault="00FA3A78" w:rsidP="00D769E5">
      <w:r>
        <w:separator/>
      </w:r>
    </w:p>
  </w:endnote>
  <w:endnote w:type="continuationSeparator" w:id="0">
    <w:p w:rsidR="00FA3A78" w:rsidRDefault="00FA3A78" w:rsidP="00D7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F" w:rsidRPr="00291FA3" w:rsidRDefault="0019613F" w:rsidP="0019613F">
    <w:pPr>
      <w:pStyle w:val="TxBrc3"/>
      <w:rPr>
        <w:b/>
        <w:sz w:val="20"/>
      </w:rPr>
    </w:pPr>
    <w:r w:rsidRPr="00D769E5">
      <w:rPr>
        <w:b/>
        <w:sz w:val="20"/>
      </w:rPr>
      <w:t>20142   MILANO  - Via Ovada, 40</w:t>
    </w:r>
    <w:r>
      <w:rPr>
        <w:b/>
        <w:sz w:val="20"/>
      </w:rPr>
      <w:t xml:space="preserve">  </w:t>
    </w:r>
    <w:proofErr w:type="spellStart"/>
    <w:r>
      <w:rPr>
        <w:sz w:val="20"/>
      </w:rPr>
      <w:t>Tel</w:t>
    </w:r>
    <w:proofErr w:type="spellEnd"/>
    <w:r>
      <w:rPr>
        <w:sz w:val="20"/>
      </w:rPr>
      <w:t xml:space="preserve"> </w:t>
    </w:r>
    <w:r w:rsidRPr="00D769E5">
      <w:rPr>
        <w:b/>
        <w:sz w:val="20"/>
      </w:rPr>
      <w:t>02 89.12.20.83</w:t>
    </w:r>
    <w:r>
      <w:rPr>
        <w:sz w:val="20"/>
      </w:rPr>
      <w:t xml:space="preserve"> – </w:t>
    </w:r>
    <w:r w:rsidRPr="00D769E5">
      <w:rPr>
        <w:b/>
        <w:sz w:val="20"/>
      </w:rPr>
      <w:t xml:space="preserve">02 </w:t>
    </w:r>
    <w:r>
      <w:rPr>
        <w:b/>
        <w:sz w:val="20"/>
      </w:rPr>
      <w:t>89.12.22.1</w:t>
    </w:r>
    <w:r w:rsidRPr="00D769E5">
      <w:rPr>
        <w:b/>
        <w:sz w:val="20"/>
      </w:rPr>
      <w:t>6</w:t>
    </w:r>
    <w:r>
      <w:rPr>
        <w:sz w:val="20"/>
      </w:rPr>
      <w:t xml:space="preserve">  Telefax  </w:t>
    </w:r>
    <w:r w:rsidRPr="00D769E5">
      <w:rPr>
        <w:b/>
        <w:sz w:val="20"/>
      </w:rPr>
      <w:t xml:space="preserve">02 </w:t>
    </w:r>
    <w:r>
      <w:rPr>
        <w:b/>
        <w:sz w:val="20"/>
      </w:rPr>
      <w:t>89.12.21</w:t>
    </w:r>
    <w:r w:rsidRPr="00D769E5">
      <w:rPr>
        <w:b/>
        <w:sz w:val="20"/>
      </w:rPr>
      <w:t>.25</w:t>
    </w:r>
  </w:p>
  <w:p w:rsidR="0019613F" w:rsidRDefault="0019613F" w:rsidP="0019613F">
    <w:pPr>
      <w:pStyle w:val="TxBrc3"/>
    </w:pPr>
    <w:proofErr w:type="spellStart"/>
    <w:r w:rsidRPr="00D769E5">
      <w:rPr>
        <w:b/>
        <w:szCs w:val="24"/>
      </w:rPr>
      <w:t>e_mail</w:t>
    </w:r>
    <w:proofErr w:type="spellEnd"/>
    <w:r w:rsidRPr="00F60455">
      <w:rPr>
        <w:szCs w:val="24"/>
      </w:rPr>
      <w:t xml:space="preserve"> </w:t>
    </w:r>
    <w:hyperlink r:id="rId1" w:history="1">
      <w:r w:rsidRPr="00D769E5">
        <w:rPr>
          <w:rStyle w:val="Collegamentoipertestuale"/>
          <w:b/>
          <w:szCs w:val="24"/>
        </w:rPr>
        <w:t>cr.lombardia@federginnastica.it</w:t>
      </w:r>
    </w:hyperlink>
    <w:r>
      <w:rPr>
        <w:b/>
        <w:szCs w:val="24"/>
      </w:rPr>
      <w:t xml:space="preserve"> </w:t>
    </w:r>
    <w:r w:rsidRPr="0019613F">
      <w:rPr>
        <w:b/>
      </w:rPr>
      <w:t>Sito web</w:t>
    </w:r>
    <w:r w:rsidRPr="00D769E5">
      <w:t xml:space="preserve"> </w:t>
    </w:r>
    <w:hyperlink r:id="rId2" w:history="1">
      <w:r w:rsidRPr="00D769E5">
        <w:rPr>
          <w:rStyle w:val="Collegamentoipertestuale"/>
          <w:b/>
          <w:szCs w:val="24"/>
        </w:rPr>
        <w:t>www.fgilombardia.it</w:t>
      </w:r>
    </w:hyperlink>
  </w:p>
  <w:p w:rsidR="004B4EF3" w:rsidRPr="00291FA3" w:rsidRDefault="004B4EF3" w:rsidP="0019613F">
    <w:pPr>
      <w:pStyle w:val="TxBrc3"/>
      <w:rPr>
        <w:b/>
        <w:szCs w:val="24"/>
      </w:rPr>
    </w:pPr>
  </w:p>
  <w:p w:rsidR="0019613F" w:rsidRDefault="001961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78" w:rsidRDefault="00FA3A78" w:rsidP="00D769E5">
      <w:r>
        <w:separator/>
      </w:r>
    </w:p>
  </w:footnote>
  <w:footnote w:type="continuationSeparator" w:id="0">
    <w:p w:rsidR="00FA3A78" w:rsidRDefault="00FA3A78" w:rsidP="00D76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13F" w:rsidRDefault="0019613F" w:rsidP="0019613F">
    <w:pPr>
      <w:ind w:right="-54"/>
    </w:pPr>
  </w:p>
  <w:p w:rsidR="00CD5834" w:rsidRDefault="00CD5834" w:rsidP="0019613F">
    <w:pPr>
      <w:ind w:right="-54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53"/>
      <w:gridCol w:w="6824"/>
      <w:gridCol w:w="1477"/>
    </w:tblGrid>
    <w:tr w:rsidR="0019613F">
      <w:tc>
        <w:tcPr>
          <w:tcW w:w="1553" w:type="dxa"/>
        </w:tcPr>
        <w:p w:rsidR="000F3898" w:rsidRDefault="000F3898" w:rsidP="0019613F">
          <w:pPr>
            <w:pStyle w:val="TxBrc3"/>
          </w:pPr>
        </w:p>
        <w:p w:rsidR="0019613F" w:rsidRDefault="00CD5834" w:rsidP="0019613F">
          <w:pPr>
            <w:pStyle w:val="TxBrc3"/>
            <w:rPr>
              <w:b/>
              <w:sz w:val="36"/>
              <w:szCs w:val="36"/>
            </w:rPr>
          </w:pPr>
          <w:r>
            <w:object w:dxaOrig="3075" w:dyaOrig="25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7.25pt" o:ole="">
                <v:imagedata r:id="rId1" o:title=""/>
              </v:shape>
              <o:OLEObject Type="Embed" ProgID="CorelPhotoPaint.Image.8" ShapeID="_x0000_i1025" DrawAspect="Content" ObjectID="_1425871413" r:id="rId2"/>
            </w:object>
          </w:r>
        </w:p>
      </w:tc>
      <w:tc>
        <w:tcPr>
          <w:tcW w:w="6824" w:type="dxa"/>
        </w:tcPr>
        <w:p w:rsidR="0019613F" w:rsidRDefault="0019613F" w:rsidP="0019613F">
          <w:pPr>
            <w:pStyle w:val="TxBrc3"/>
            <w:ind w:left="-396"/>
            <w:rPr>
              <w:b/>
              <w:sz w:val="32"/>
              <w:szCs w:val="32"/>
            </w:rPr>
          </w:pPr>
        </w:p>
        <w:p w:rsidR="0019613F" w:rsidRPr="00E82148" w:rsidRDefault="0019613F" w:rsidP="0019613F">
          <w:pPr>
            <w:pStyle w:val="TxBrc3"/>
            <w:ind w:left="-396"/>
            <w:rPr>
              <w:b/>
              <w:sz w:val="32"/>
              <w:szCs w:val="32"/>
            </w:rPr>
          </w:pPr>
          <w:r w:rsidRPr="00E82148">
            <w:rPr>
              <w:b/>
              <w:sz w:val="32"/>
              <w:szCs w:val="32"/>
            </w:rPr>
            <w:t>FEDERAZIONE GINNASTICA D’ITALIA</w:t>
          </w:r>
        </w:p>
        <w:p w:rsidR="0019613F" w:rsidRPr="00CE535F" w:rsidRDefault="0019613F" w:rsidP="0019613F">
          <w:pPr>
            <w:pStyle w:val="TxBrc3"/>
            <w:ind w:left="-360" w:right="-442"/>
            <w:rPr>
              <w:b/>
              <w:color w:val="0000FF"/>
              <w:szCs w:val="24"/>
            </w:rPr>
          </w:pPr>
          <w:r w:rsidRPr="00CE535F">
            <w:rPr>
              <w:b/>
              <w:color w:val="0000FF"/>
              <w:szCs w:val="24"/>
            </w:rPr>
            <w:t>COMITATO REGIONALE  LOMBARDIA</w:t>
          </w:r>
        </w:p>
        <w:p w:rsidR="0019613F" w:rsidRPr="00CE535F" w:rsidRDefault="0019613F" w:rsidP="0019613F">
          <w:pPr>
            <w:pStyle w:val="TxBrc3"/>
            <w:rPr>
              <w:i/>
              <w:sz w:val="22"/>
              <w:szCs w:val="22"/>
            </w:rPr>
          </w:pPr>
          <w:r w:rsidRPr="00CE535F">
            <w:rPr>
              <w:i/>
              <w:sz w:val="22"/>
              <w:szCs w:val="22"/>
            </w:rPr>
            <w:t>FEDERAZIONE SPORTIVA NAZIONALE RICONOSCIUTA DAL CONI</w:t>
          </w:r>
        </w:p>
        <w:p w:rsidR="0019613F" w:rsidRDefault="0019613F" w:rsidP="0019613F">
          <w:pPr>
            <w:pStyle w:val="TxBrc3"/>
            <w:rPr>
              <w:b/>
              <w:sz w:val="36"/>
              <w:szCs w:val="36"/>
            </w:rPr>
          </w:pPr>
        </w:p>
      </w:tc>
      <w:tc>
        <w:tcPr>
          <w:tcW w:w="1477" w:type="dxa"/>
        </w:tcPr>
        <w:p w:rsidR="0019613F" w:rsidRDefault="0019613F" w:rsidP="0019613F">
          <w:pPr>
            <w:pStyle w:val="TxBrc3"/>
            <w:jc w:val="left"/>
          </w:pPr>
        </w:p>
        <w:p w:rsidR="0019613F" w:rsidRDefault="0019613F" w:rsidP="0019613F">
          <w:pPr>
            <w:pStyle w:val="TxBrc3"/>
            <w:rPr>
              <w:b/>
              <w:sz w:val="36"/>
              <w:szCs w:val="36"/>
            </w:rPr>
          </w:pPr>
        </w:p>
      </w:tc>
    </w:tr>
  </w:tbl>
  <w:p w:rsidR="00D769E5" w:rsidRPr="0019613F" w:rsidRDefault="00D769E5" w:rsidP="0019613F">
    <w:pPr>
      <w:pStyle w:val="TxBrc3"/>
      <w:ind w:left="-180" w:right="-54"/>
      <w:rPr>
        <w:b/>
        <w:sz w:val="36"/>
        <w:szCs w:val="36"/>
      </w:rPr>
    </w:pPr>
  </w:p>
  <w:p w:rsidR="00D769E5" w:rsidRDefault="00D769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3E7"/>
    <w:multiLevelType w:val="hybridMultilevel"/>
    <w:tmpl w:val="86F60E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B7BD5"/>
    <w:multiLevelType w:val="hybridMultilevel"/>
    <w:tmpl w:val="52645A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93EF7"/>
    <w:multiLevelType w:val="hybridMultilevel"/>
    <w:tmpl w:val="EEEA0E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72E"/>
    <w:rsid w:val="00000334"/>
    <w:rsid w:val="00010C76"/>
    <w:rsid w:val="0001583D"/>
    <w:rsid w:val="0003772E"/>
    <w:rsid w:val="00050F64"/>
    <w:rsid w:val="000572F8"/>
    <w:rsid w:val="00082708"/>
    <w:rsid w:val="000B44AE"/>
    <w:rsid w:val="000D4861"/>
    <w:rsid w:val="000F0868"/>
    <w:rsid w:val="000F3898"/>
    <w:rsid w:val="00112A0B"/>
    <w:rsid w:val="00133DA1"/>
    <w:rsid w:val="00143AF2"/>
    <w:rsid w:val="00143E24"/>
    <w:rsid w:val="001620C3"/>
    <w:rsid w:val="0019613F"/>
    <w:rsid w:val="001A5BC1"/>
    <w:rsid w:val="001A5C04"/>
    <w:rsid w:val="001C2573"/>
    <w:rsid w:val="001D7517"/>
    <w:rsid w:val="001E3A5A"/>
    <w:rsid w:val="00217FA9"/>
    <w:rsid w:val="00235AF7"/>
    <w:rsid w:val="00242AA4"/>
    <w:rsid w:val="00242F0C"/>
    <w:rsid w:val="00255277"/>
    <w:rsid w:val="00293812"/>
    <w:rsid w:val="00294A32"/>
    <w:rsid w:val="002A0E5B"/>
    <w:rsid w:val="002A5ADD"/>
    <w:rsid w:val="002C049B"/>
    <w:rsid w:val="002D475A"/>
    <w:rsid w:val="002E2F85"/>
    <w:rsid w:val="002F21F4"/>
    <w:rsid w:val="00310AD9"/>
    <w:rsid w:val="003244AE"/>
    <w:rsid w:val="00332570"/>
    <w:rsid w:val="003407F5"/>
    <w:rsid w:val="00344A78"/>
    <w:rsid w:val="003455F8"/>
    <w:rsid w:val="00363890"/>
    <w:rsid w:val="00370925"/>
    <w:rsid w:val="003A3823"/>
    <w:rsid w:val="003D08E1"/>
    <w:rsid w:val="003E6669"/>
    <w:rsid w:val="003F6E65"/>
    <w:rsid w:val="004109D6"/>
    <w:rsid w:val="004120F3"/>
    <w:rsid w:val="0042041E"/>
    <w:rsid w:val="00422482"/>
    <w:rsid w:val="00436F4E"/>
    <w:rsid w:val="0044607C"/>
    <w:rsid w:val="0046559E"/>
    <w:rsid w:val="00486DD5"/>
    <w:rsid w:val="004B4EF3"/>
    <w:rsid w:val="004C1CF3"/>
    <w:rsid w:val="004F6CC0"/>
    <w:rsid w:val="00510EE0"/>
    <w:rsid w:val="00544F8E"/>
    <w:rsid w:val="005A0D6A"/>
    <w:rsid w:val="005B098F"/>
    <w:rsid w:val="0060416D"/>
    <w:rsid w:val="00631956"/>
    <w:rsid w:val="0063208B"/>
    <w:rsid w:val="00640111"/>
    <w:rsid w:val="00661650"/>
    <w:rsid w:val="00680042"/>
    <w:rsid w:val="0068078C"/>
    <w:rsid w:val="00684984"/>
    <w:rsid w:val="00686803"/>
    <w:rsid w:val="006A3305"/>
    <w:rsid w:val="006C4F12"/>
    <w:rsid w:val="006D5A32"/>
    <w:rsid w:val="0070606A"/>
    <w:rsid w:val="00714414"/>
    <w:rsid w:val="007154B3"/>
    <w:rsid w:val="00740C38"/>
    <w:rsid w:val="00745B8A"/>
    <w:rsid w:val="00753D27"/>
    <w:rsid w:val="007627C8"/>
    <w:rsid w:val="00786F4A"/>
    <w:rsid w:val="0079076D"/>
    <w:rsid w:val="007A36F4"/>
    <w:rsid w:val="007B0B3B"/>
    <w:rsid w:val="007B42D1"/>
    <w:rsid w:val="007E751D"/>
    <w:rsid w:val="007E771D"/>
    <w:rsid w:val="00811F2F"/>
    <w:rsid w:val="00814442"/>
    <w:rsid w:val="0083349A"/>
    <w:rsid w:val="00837578"/>
    <w:rsid w:val="00857291"/>
    <w:rsid w:val="00876A35"/>
    <w:rsid w:val="00884127"/>
    <w:rsid w:val="0089307E"/>
    <w:rsid w:val="00896229"/>
    <w:rsid w:val="008C2B89"/>
    <w:rsid w:val="008C596B"/>
    <w:rsid w:val="008F4D1A"/>
    <w:rsid w:val="008F560D"/>
    <w:rsid w:val="00905ED7"/>
    <w:rsid w:val="00905F0F"/>
    <w:rsid w:val="00932E26"/>
    <w:rsid w:val="00974A32"/>
    <w:rsid w:val="0099158D"/>
    <w:rsid w:val="009920F7"/>
    <w:rsid w:val="009A534A"/>
    <w:rsid w:val="009B701E"/>
    <w:rsid w:val="009E52B0"/>
    <w:rsid w:val="009F0208"/>
    <w:rsid w:val="009F4181"/>
    <w:rsid w:val="00A030EF"/>
    <w:rsid w:val="00A07017"/>
    <w:rsid w:val="00A6263E"/>
    <w:rsid w:val="00A77396"/>
    <w:rsid w:val="00A86C31"/>
    <w:rsid w:val="00A90A6D"/>
    <w:rsid w:val="00A96A7D"/>
    <w:rsid w:val="00AA54AD"/>
    <w:rsid w:val="00AA5C36"/>
    <w:rsid w:val="00AA68C9"/>
    <w:rsid w:val="00AB416D"/>
    <w:rsid w:val="00AC26A0"/>
    <w:rsid w:val="00AC4F04"/>
    <w:rsid w:val="00AD1F53"/>
    <w:rsid w:val="00AD5F1F"/>
    <w:rsid w:val="00AF57B6"/>
    <w:rsid w:val="00AF5D52"/>
    <w:rsid w:val="00B201EE"/>
    <w:rsid w:val="00B221F3"/>
    <w:rsid w:val="00B3218F"/>
    <w:rsid w:val="00B50A70"/>
    <w:rsid w:val="00B610BC"/>
    <w:rsid w:val="00B63671"/>
    <w:rsid w:val="00B71D99"/>
    <w:rsid w:val="00B84D13"/>
    <w:rsid w:val="00B91A9B"/>
    <w:rsid w:val="00BA28CC"/>
    <w:rsid w:val="00BA3EF3"/>
    <w:rsid w:val="00BA4D80"/>
    <w:rsid w:val="00BA70E0"/>
    <w:rsid w:val="00BB00D7"/>
    <w:rsid w:val="00BC63C9"/>
    <w:rsid w:val="00BD51F6"/>
    <w:rsid w:val="00BE63CC"/>
    <w:rsid w:val="00BF1DE3"/>
    <w:rsid w:val="00BF2D03"/>
    <w:rsid w:val="00C069B1"/>
    <w:rsid w:val="00C11A73"/>
    <w:rsid w:val="00C13AF8"/>
    <w:rsid w:val="00C164D9"/>
    <w:rsid w:val="00C3707B"/>
    <w:rsid w:val="00C61043"/>
    <w:rsid w:val="00C75721"/>
    <w:rsid w:val="00C76F16"/>
    <w:rsid w:val="00C84CB0"/>
    <w:rsid w:val="00C85833"/>
    <w:rsid w:val="00CB0C61"/>
    <w:rsid w:val="00CB73BD"/>
    <w:rsid w:val="00CC3EF0"/>
    <w:rsid w:val="00CD5834"/>
    <w:rsid w:val="00D227E9"/>
    <w:rsid w:val="00D27CF2"/>
    <w:rsid w:val="00D769E5"/>
    <w:rsid w:val="00D80AA5"/>
    <w:rsid w:val="00D9091C"/>
    <w:rsid w:val="00D93025"/>
    <w:rsid w:val="00D931F4"/>
    <w:rsid w:val="00DB2259"/>
    <w:rsid w:val="00DB7C1F"/>
    <w:rsid w:val="00DF0E87"/>
    <w:rsid w:val="00DF3158"/>
    <w:rsid w:val="00E00B25"/>
    <w:rsid w:val="00E00E83"/>
    <w:rsid w:val="00E47A38"/>
    <w:rsid w:val="00E576AF"/>
    <w:rsid w:val="00E6585E"/>
    <w:rsid w:val="00E70E7E"/>
    <w:rsid w:val="00E95303"/>
    <w:rsid w:val="00E96CC3"/>
    <w:rsid w:val="00ED0B5B"/>
    <w:rsid w:val="00EE03C6"/>
    <w:rsid w:val="00EE7F92"/>
    <w:rsid w:val="00EF11EC"/>
    <w:rsid w:val="00EF3BA1"/>
    <w:rsid w:val="00EF7D5F"/>
    <w:rsid w:val="00F12402"/>
    <w:rsid w:val="00F2314B"/>
    <w:rsid w:val="00F4237A"/>
    <w:rsid w:val="00F50694"/>
    <w:rsid w:val="00F57C98"/>
    <w:rsid w:val="00F57E6C"/>
    <w:rsid w:val="00F77A23"/>
    <w:rsid w:val="00F80C1F"/>
    <w:rsid w:val="00F87075"/>
    <w:rsid w:val="00F91BA7"/>
    <w:rsid w:val="00FA3A78"/>
    <w:rsid w:val="00FC65E6"/>
    <w:rsid w:val="00FD250E"/>
    <w:rsid w:val="00FD7037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AF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57B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D769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69E5"/>
    <w:pPr>
      <w:tabs>
        <w:tab w:val="center" w:pos="4819"/>
        <w:tab w:val="right" w:pos="9638"/>
      </w:tabs>
    </w:pPr>
  </w:style>
  <w:style w:type="paragraph" w:customStyle="1" w:styleId="TxBrc3">
    <w:name w:val="TxBr_c3"/>
    <w:basedOn w:val="Normale"/>
    <w:rsid w:val="00D769E5"/>
    <w:pPr>
      <w:spacing w:line="240" w:lineRule="atLeast"/>
      <w:jc w:val="center"/>
    </w:pPr>
    <w:rPr>
      <w:snapToGrid w:val="0"/>
      <w:szCs w:val="20"/>
    </w:rPr>
  </w:style>
  <w:style w:type="character" w:styleId="Collegamentoipertestuale">
    <w:name w:val="Hyperlink"/>
    <w:basedOn w:val="Carpredefinitoparagrafo"/>
    <w:rsid w:val="00D769E5"/>
    <w:rPr>
      <w:color w:val="0000FF"/>
      <w:u w:val="single"/>
    </w:rPr>
  </w:style>
  <w:style w:type="paragraph" w:styleId="Data">
    <w:name w:val="Date"/>
    <w:basedOn w:val="Normale"/>
    <w:next w:val="Normale"/>
    <w:rsid w:val="00D769E5"/>
  </w:style>
  <w:style w:type="paragraph" w:styleId="Testofumetto">
    <w:name w:val="Balloon Text"/>
    <w:basedOn w:val="Normale"/>
    <w:semiHidden/>
    <w:rsid w:val="0083349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81444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5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iulia.ciaccia@libero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gilombardia.it" TargetMode="External"/><Relationship Id="rId1" Type="http://schemas.openxmlformats.org/officeDocument/2006/relationships/hyperlink" Target="mailto:cr.lombardia@federginnastic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CRL\CIRCOLARI%202013\Modello%20Circolari%20CRL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B57D-2229-45C7-8E0D-205EC60F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CRL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luigi</Company>
  <LinksUpToDate>false</LinksUpToDate>
  <CharactersWithSpaces>618</CharactersWithSpaces>
  <SharedDoc>false</SharedDoc>
  <HLinks>
    <vt:vector size="12" baseType="variant"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http://www.fgilombardia.it/</vt:lpwstr>
      </vt:variant>
      <vt:variant>
        <vt:lpwstr/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mailto:cr.lombardia@federginnastica.it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Reppa</dc:creator>
  <cp:lastModifiedBy>FGI-CRL</cp:lastModifiedBy>
  <cp:revision>2</cp:revision>
  <cp:lastPrinted>2013-03-27T05:36:00Z</cp:lastPrinted>
  <dcterms:created xsi:type="dcterms:W3CDTF">2013-03-27T05:37:00Z</dcterms:created>
  <dcterms:modified xsi:type="dcterms:W3CDTF">2013-03-27T05:37:00Z</dcterms:modified>
</cp:coreProperties>
</file>